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8AE0" w14:textId="51C4CA6C" w:rsidR="007E1D44" w:rsidRPr="00304057" w:rsidRDefault="00DE0040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IBC </w:t>
      </w:r>
      <w:r w:rsidR="008E368B" w:rsidRPr="00304057">
        <w:rPr>
          <w:rFonts w:cs="Arial"/>
          <w:sz w:val="36"/>
          <w:szCs w:val="36"/>
        </w:rPr>
        <w:t>Meeting</w:t>
      </w:r>
      <w:r w:rsidR="00BE2B09">
        <w:rPr>
          <w:rFonts w:cs="Arial"/>
          <w:sz w:val="36"/>
          <w:szCs w:val="36"/>
        </w:rPr>
        <w:br/>
      </w:r>
    </w:p>
    <w:p w14:paraId="33176B0C" w14:textId="0349DF70" w:rsidR="005D0CBC" w:rsidRPr="008E368B" w:rsidRDefault="005D0CBC">
      <w:pPr>
        <w:rPr>
          <w:rFonts w:cs="Arial"/>
        </w:rPr>
      </w:pPr>
      <w:r w:rsidRPr="005D0CBC">
        <w:rPr>
          <w:rFonts w:cs="Arial"/>
          <w:b/>
          <w:bCs/>
        </w:rPr>
        <w:t>Date</w:t>
      </w:r>
      <w:r>
        <w:rPr>
          <w:rFonts w:cs="Arial"/>
          <w:b/>
          <w:bCs/>
        </w:rPr>
        <w:t>:</w:t>
      </w:r>
      <w:r w:rsidR="008E368B">
        <w:rPr>
          <w:rFonts w:cs="Arial"/>
          <w:b/>
          <w:bCs/>
        </w:rPr>
        <w:t xml:space="preserve"> </w:t>
      </w:r>
      <w:r w:rsidR="0021146A">
        <w:rPr>
          <w:rFonts w:cs="Arial"/>
        </w:rPr>
        <w:t>April 17</w:t>
      </w:r>
      <w:r w:rsidR="0021146A" w:rsidRPr="0021146A">
        <w:rPr>
          <w:rFonts w:cs="Arial"/>
          <w:vertAlign w:val="superscript"/>
        </w:rPr>
        <w:t>th</w:t>
      </w:r>
      <w:r w:rsidR="0021146A">
        <w:rPr>
          <w:rFonts w:cs="Arial"/>
        </w:rPr>
        <w:t>, 2025</w:t>
      </w:r>
      <w:r>
        <w:rPr>
          <w:rFonts w:cs="Arial"/>
          <w:b/>
          <w:bCs/>
        </w:rPr>
        <w:br/>
        <w:t>Time:</w:t>
      </w:r>
      <w:r w:rsidR="008E368B">
        <w:rPr>
          <w:rFonts w:cs="Arial"/>
        </w:rPr>
        <w:t xml:space="preserve"> </w:t>
      </w:r>
      <w:r w:rsidR="00BE2B09">
        <w:rPr>
          <w:rFonts w:cs="Arial"/>
        </w:rPr>
        <w:t>9</w:t>
      </w:r>
      <w:r w:rsidR="00FD3FD2">
        <w:rPr>
          <w:rFonts w:cs="Arial"/>
        </w:rPr>
        <w:t>:</w:t>
      </w:r>
      <w:r w:rsidR="00BE2B09">
        <w:rPr>
          <w:rFonts w:cs="Arial"/>
        </w:rPr>
        <w:t>3</w:t>
      </w:r>
      <w:r w:rsidR="008E368B">
        <w:rPr>
          <w:rFonts w:cs="Arial"/>
        </w:rPr>
        <w:t>0</w:t>
      </w:r>
      <w:r w:rsidR="007059E1">
        <w:rPr>
          <w:rFonts w:cs="Arial"/>
        </w:rPr>
        <w:t xml:space="preserve"> </w:t>
      </w:r>
      <w:r w:rsidR="008E368B">
        <w:rPr>
          <w:rFonts w:cs="Arial"/>
        </w:rPr>
        <w:t>a</w:t>
      </w:r>
      <w:r w:rsidR="007059E1">
        <w:rPr>
          <w:rFonts w:cs="Arial"/>
        </w:rPr>
        <w:t>.</w:t>
      </w:r>
      <w:r w:rsidR="008E368B">
        <w:rPr>
          <w:rFonts w:cs="Arial"/>
        </w:rPr>
        <w:t>m</w:t>
      </w:r>
      <w:r w:rsidR="007059E1">
        <w:rPr>
          <w:rFonts w:cs="Arial"/>
        </w:rPr>
        <w:t>.</w:t>
      </w:r>
      <w:r>
        <w:rPr>
          <w:rFonts w:cs="Arial"/>
          <w:b/>
          <w:bCs/>
        </w:rPr>
        <w:br/>
        <w:t>Location:</w:t>
      </w:r>
      <w:r w:rsidR="008E368B">
        <w:rPr>
          <w:rFonts w:cs="Arial"/>
          <w:b/>
          <w:bCs/>
        </w:rPr>
        <w:t xml:space="preserve"> </w:t>
      </w:r>
      <w:r w:rsidR="008E368B">
        <w:rPr>
          <w:rFonts w:cs="Arial"/>
        </w:rPr>
        <w:t>Zoom</w:t>
      </w:r>
      <w:r w:rsidR="00BE2B09">
        <w:rPr>
          <w:rFonts w:cs="Arial"/>
        </w:rPr>
        <w:br/>
      </w:r>
    </w:p>
    <w:p w14:paraId="247283A0" w14:textId="77777777" w:rsidR="005D0CBC" w:rsidRDefault="005D0CBC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Members Present</w:t>
      </w:r>
    </w:p>
    <w:p w14:paraId="583069EA" w14:textId="2329D783" w:rsidR="00F86664" w:rsidRPr="005C48BA" w:rsidRDefault="00126DB4" w:rsidP="00F86664">
      <w:pPr>
        <w:rPr>
          <w:rFonts w:cs="Arial"/>
        </w:rPr>
      </w:pPr>
      <w:r>
        <w:rPr>
          <w:rFonts w:cs="Arial"/>
          <w:i/>
          <w:iCs/>
        </w:rPr>
        <w:t>P. Arnaboldi</w:t>
      </w:r>
      <w:r w:rsidR="007F2826">
        <w:rPr>
          <w:rFonts w:cs="Arial"/>
          <w:i/>
          <w:iCs/>
        </w:rPr>
        <w:br/>
        <w:t>M. Rota</w:t>
      </w:r>
      <w:r>
        <w:rPr>
          <w:rFonts w:cs="Arial"/>
          <w:i/>
          <w:iCs/>
        </w:rPr>
        <w:br/>
        <w:t>W. Luo</w:t>
      </w:r>
      <w:r>
        <w:rPr>
          <w:rFonts w:cs="Arial"/>
          <w:i/>
          <w:iCs/>
        </w:rPr>
        <w:br/>
        <w:t>L. Eisenberg</w:t>
      </w:r>
      <w:r>
        <w:rPr>
          <w:rFonts w:cs="Arial"/>
          <w:i/>
          <w:iCs/>
        </w:rPr>
        <w:br/>
        <w:t>S. DeSantis</w:t>
      </w:r>
      <w:r>
        <w:rPr>
          <w:rFonts w:cs="Arial"/>
          <w:i/>
          <w:iCs/>
        </w:rPr>
        <w:br/>
        <w:t>C. Whitehurst</w:t>
      </w:r>
      <w:r>
        <w:rPr>
          <w:rFonts w:cs="Arial"/>
          <w:i/>
          <w:iCs/>
        </w:rPr>
        <w:br/>
        <w:t>S. Anthony</w:t>
      </w:r>
      <w:r>
        <w:rPr>
          <w:rFonts w:cs="Arial"/>
          <w:i/>
          <w:iCs/>
        </w:rPr>
        <w:br/>
        <w:t>D. Lin</w:t>
      </w:r>
      <w:r w:rsidR="007F2826">
        <w:rPr>
          <w:rFonts w:cs="Arial"/>
          <w:i/>
          <w:iCs/>
        </w:rPr>
        <w:br/>
        <w:t>S. Gao</w:t>
      </w:r>
      <w:r w:rsidR="005D0CBC">
        <w:rPr>
          <w:rFonts w:cs="Arial"/>
          <w:i/>
          <w:iCs/>
        </w:rPr>
        <w:br/>
      </w:r>
      <w:r w:rsidR="00F86664">
        <w:rPr>
          <w:rFonts w:cs="Arial"/>
        </w:rPr>
        <w:t>_______________________________________________________________________________________________________</w:t>
      </w:r>
    </w:p>
    <w:p w14:paraId="545C1936" w14:textId="77777777" w:rsidR="006B45D0" w:rsidRDefault="006B45D0" w:rsidP="006B45D0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The Chair called the meeting to order.</w:t>
      </w:r>
    </w:p>
    <w:p w14:paraId="6C401956" w14:textId="77777777" w:rsidR="00D33288" w:rsidRDefault="00D33288" w:rsidP="00D33288">
      <w:pPr>
        <w:pStyle w:val="ListParagraph"/>
        <w:ind w:left="360"/>
        <w:rPr>
          <w:rFonts w:cs="Arial"/>
        </w:rPr>
      </w:pPr>
    </w:p>
    <w:p w14:paraId="7218E795" w14:textId="77777777" w:rsidR="007C5950" w:rsidRDefault="00E8767C" w:rsidP="004118D4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cs="Arial"/>
        </w:rPr>
      </w:pPr>
      <w:r>
        <w:rPr>
          <w:rFonts w:cs="Arial"/>
        </w:rPr>
        <w:t>Review &amp; approv</w:t>
      </w:r>
      <w:r w:rsidR="006934C5">
        <w:rPr>
          <w:rFonts w:cs="Arial"/>
        </w:rPr>
        <w:t>al</w:t>
      </w:r>
      <w:r>
        <w:rPr>
          <w:rFonts w:cs="Arial"/>
        </w:rPr>
        <w:t xml:space="preserve"> of past minutes.</w:t>
      </w:r>
      <w:r w:rsidR="00636F49">
        <w:rPr>
          <w:rFonts w:cs="Arial"/>
        </w:rPr>
        <w:t xml:space="preserve"> </w:t>
      </w:r>
    </w:p>
    <w:p w14:paraId="40793C56" w14:textId="77777777" w:rsidR="00B44A3D" w:rsidRDefault="00B44A3D" w:rsidP="00B44A3D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="Arial"/>
        </w:rPr>
      </w:pPr>
      <w:r>
        <w:rPr>
          <w:rFonts w:cs="Arial"/>
        </w:rPr>
        <w:t>The Chair called for a motion to a</w:t>
      </w:r>
      <w:r w:rsidRPr="007C5950">
        <w:rPr>
          <w:rFonts w:cs="Arial"/>
        </w:rPr>
        <w:t>pprov</w:t>
      </w:r>
      <w:r>
        <w:rPr>
          <w:rFonts w:cs="Arial"/>
        </w:rPr>
        <w:t>e</w:t>
      </w:r>
      <w:r w:rsidRPr="007C5950">
        <w:rPr>
          <w:rFonts w:cs="Arial"/>
        </w:rPr>
        <w:t xml:space="preserve"> past meeting minutes</w:t>
      </w:r>
      <w:r>
        <w:rPr>
          <w:rFonts w:cs="Arial"/>
        </w:rPr>
        <w:t>. It</w:t>
      </w:r>
      <w:r w:rsidRPr="007C5950">
        <w:rPr>
          <w:rFonts w:cs="Arial"/>
        </w:rPr>
        <w:t xml:space="preserve"> is mo</w:t>
      </w:r>
      <w:r>
        <w:rPr>
          <w:rFonts w:cs="Arial"/>
        </w:rPr>
        <w:t>tion</w:t>
      </w:r>
      <w:r w:rsidRPr="007C5950">
        <w:rPr>
          <w:rFonts w:cs="Arial"/>
        </w:rPr>
        <w:t>ed and seconded.</w:t>
      </w:r>
      <w:r>
        <w:rPr>
          <w:rFonts w:cs="Arial"/>
        </w:rPr>
        <w:t xml:space="preserve"> The motion carried.</w:t>
      </w:r>
    </w:p>
    <w:p w14:paraId="060C76CD" w14:textId="77777777" w:rsidR="004118D4" w:rsidRPr="007C5950" w:rsidRDefault="004118D4" w:rsidP="004118D4">
      <w:pPr>
        <w:pStyle w:val="ListParagraph"/>
        <w:rPr>
          <w:rFonts w:cs="Arial"/>
        </w:rPr>
      </w:pPr>
    </w:p>
    <w:p w14:paraId="5C1CA239" w14:textId="0EAA626D" w:rsidR="00D33288" w:rsidRDefault="00D33288" w:rsidP="00994914">
      <w:pPr>
        <w:pStyle w:val="ListParagraph"/>
        <w:numPr>
          <w:ilvl w:val="0"/>
          <w:numId w:val="1"/>
        </w:numPr>
        <w:ind w:left="446"/>
        <w:contextualSpacing w:val="0"/>
        <w:rPr>
          <w:rFonts w:cs="Arial"/>
        </w:rPr>
      </w:pPr>
      <w:r>
        <w:rPr>
          <w:rFonts w:cs="Arial"/>
        </w:rPr>
        <w:t>Conclusion</w:t>
      </w:r>
    </w:p>
    <w:p w14:paraId="5188430A" w14:textId="069C318D" w:rsidR="00D33288" w:rsidRPr="004D2282" w:rsidRDefault="004D2282" w:rsidP="004D2282">
      <w:pPr>
        <w:pStyle w:val="ListParagraph"/>
        <w:numPr>
          <w:ilvl w:val="1"/>
          <w:numId w:val="1"/>
        </w:numPr>
        <w:ind w:left="810"/>
        <w:rPr>
          <w:rFonts w:cs="Arial"/>
        </w:rPr>
      </w:pPr>
      <w:r>
        <w:rPr>
          <w:rFonts w:cs="Arial"/>
        </w:rPr>
        <w:t xml:space="preserve">The Chair opens for discussion and </w:t>
      </w:r>
      <w:r w:rsidRPr="001D6DE6">
        <w:rPr>
          <w:rFonts w:cs="Arial"/>
        </w:rPr>
        <w:t>adjourn</w:t>
      </w:r>
      <w:r>
        <w:rPr>
          <w:rFonts w:cs="Arial"/>
        </w:rPr>
        <w:t>s the meeting</w:t>
      </w:r>
      <w:r w:rsidR="007059E1">
        <w:rPr>
          <w:rFonts w:cs="Arial"/>
        </w:rPr>
        <w:t xml:space="preserve"> at </w:t>
      </w:r>
      <w:r w:rsidR="00BF394D">
        <w:rPr>
          <w:rFonts w:cs="Arial"/>
        </w:rPr>
        <w:t>9:</w:t>
      </w:r>
      <w:r w:rsidR="0021146A">
        <w:rPr>
          <w:rFonts w:cs="Arial"/>
        </w:rPr>
        <w:t>40</w:t>
      </w:r>
      <w:r w:rsidR="007059E1">
        <w:rPr>
          <w:rFonts w:cs="Arial"/>
        </w:rPr>
        <w:t xml:space="preserve"> a.m.</w:t>
      </w:r>
    </w:p>
    <w:p w14:paraId="7380CAC5" w14:textId="77777777" w:rsidR="00D33288" w:rsidRPr="00E8767C" w:rsidRDefault="00D33288" w:rsidP="00D33288">
      <w:pPr>
        <w:pStyle w:val="ListParagraph"/>
        <w:ind w:left="2160"/>
        <w:rPr>
          <w:rFonts w:cs="Arial"/>
        </w:rPr>
      </w:pPr>
    </w:p>
    <w:sectPr w:rsidR="00D33288" w:rsidRPr="00E8767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ABB8" w14:textId="77777777" w:rsidR="002370C5" w:rsidRDefault="002370C5" w:rsidP="005D0CBC">
      <w:pPr>
        <w:spacing w:after="0" w:line="240" w:lineRule="auto"/>
      </w:pPr>
      <w:r>
        <w:separator/>
      </w:r>
    </w:p>
  </w:endnote>
  <w:endnote w:type="continuationSeparator" w:id="0">
    <w:p w14:paraId="028A766C" w14:textId="77777777" w:rsidR="002370C5" w:rsidRDefault="002370C5" w:rsidP="005D0CBC">
      <w:pPr>
        <w:spacing w:after="0" w:line="240" w:lineRule="auto"/>
      </w:pPr>
      <w:r>
        <w:continuationSeparator/>
      </w:r>
    </w:p>
  </w:endnote>
  <w:endnote w:type="continuationNotice" w:id="1">
    <w:p w14:paraId="01852698" w14:textId="77777777" w:rsidR="002370C5" w:rsidRDefault="00237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A093" w14:textId="77777777" w:rsidR="002370C5" w:rsidRDefault="002370C5" w:rsidP="005D0CBC">
      <w:pPr>
        <w:spacing w:after="0" w:line="240" w:lineRule="auto"/>
      </w:pPr>
      <w:r>
        <w:separator/>
      </w:r>
    </w:p>
  </w:footnote>
  <w:footnote w:type="continuationSeparator" w:id="0">
    <w:p w14:paraId="5BD2C4E4" w14:textId="77777777" w:rsidR="002370C5" w:rsidRDefault="002370C5" w:rsidP="005D0CBC">
      <w:pPr>
        <w:spacing w:after="0" w:line="240" w:lineRule="auto"/>
      </w:pPr>
      <w:r>
        <w:continuationSeparator/>
      </w:r>
    </w:p>
  </w:footnote>
  <w:footnote w:type="continuationNotice" w:id="1">
    <w:p w14:paraId="65B7E1A5" w14:textId="77777777" w:rsidR="002370C5" w:rsidRDefault="00237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526C" w14:textId="77777777" w:rsidR="005D0CBC" w:rsidRDefault="005D0CBC">
    <w:pPr>
      <w:pStyle w:val="Header"/>
    </w:pPr>
    <w:r w:rsidRPr="00EB29C2">
      <w:rPr>
        <w:rFonts w:ascii="Arial" w:hAnsi="Arial" w:cs="Arial"/>
        <w:noProof/>
        <w:color w:val="000000"/>
        <w:sz w:val="36"/>
        <w:szCs w:val="36"/>
      </w:rPr>
      <w:drawing>
        <wp:anchor distT="0" distB="0" distL="114300" distR="114300" simplePos="0" relativeHeight="251658240" behindDoc="1" locked="0" layoutInCell="1" allowOverlap="1" wp14:anchorId="3E98789D" wp14:editId="7A57E83D">
          <wp:simplePos x="0" y="0"/>
          <wp:positionH relativeFrom="margin">
            <wp:posOffset>1866900</wp:posOffset>
          </wp:positionH>
          <wp:positionV relativeFrom="paragraph">
            <wp:posOffset>-371475</wp:posOffset>
          </wp:positionV>
          <wp:extent cx="2186712" cy="731520"/>
          <wp:effectExtent l="0" t="0" r="4445" b="0"/>
          <wp:wrapSquare wrapText="bothSides"/>
          <wp:docPr id="1153571858" name="Picture 1" descr="A logo for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283993" name="Picture 1" descr="A logo for a medical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712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8C956" w14:textId="77777777" w:rsidR="005D0CBC" w:rsidRDefault="005D0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81EC3"/>
    <w:multiLevelType w:val="hybridMultilevel"/>
    <w:tmpl w:val="B42A2FC2"/>
    <w:lvl w:ilvl="0" w:tplc="6A3E64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8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5"/>
    <w:rsid w:val="000200B1"/>
    <w:rsid w:val="000355D7"/>
    <w:rsid w:val="00037226"/>
    <w:rsid w:val="00047E35"/>
    <w:rsid w:val="00053063"/>
    <w:rsid w:val="00054EBB"/>
    <w:rsid w:val="00061073"/>
    <w:rsid w:val="00073080"/>
    <w:rsid w:val="000C2CD0"/>
    <w:rsid w:val="000E2AA1"/>
    <w:rsid w:val="000F0D52"/>
    <w:rsid w:val="0010442F"/>
    <w:rsid w:val="00126DB4"/>
    <w:rsid w:val="00144974"/>
    <w:rsid w:val="00157B28"/>
    <w:rsid w:val="00196990"/>
    <w:rsid w:val="001A581D"/>
    <w:rsid w:val="001C00C8"/>
    <w:rsid w:val="001C5E73"/>
    <w:rsid w:val="001F1078"/>
    <w:rsid w:val="0021146A"/>
    <w:rsid w:val="0022020E"/>
    <w:rsid w:val="0023398F"/>
    <w:rsid w:val="00234094"/>
    <w:rsid w:val="002370C5"/>
    <w:rsid w:val="002459AE"/>
    <w:rsid w:val="00253E19"/>
    <w:rsid w:val="00274B84"/>
    <w:rsid w:val="002930BA"/>
    <w:rsid w:val="002B2413"/>
    <w:rsid w:val="002D5516"/>
    <w:rsid w:val="00304057"/>
    <w:rsid w:val="00304C19"/>
    <w:rsid w:val="003073EC"/>
    <w:rsid w:val="00325D71"/>
    <w:rsid w:val="0032723A"/>
    <w:rsid w:val="003314FB"/>
    <w:rsid w:val="00337CEE"/>
    <w:rsid w:val="00341D92"/>
    <w:rsid w:val="00341FE6"/>
    <w:rsid w:val="003748BE"/>
    <w:rsid w:val="0038286A"/>
    <w:rsid w:val="0038724D"/>
    <w:rsid w:val="003B7768"/>
    <w:rsid w:val="003C4FB1"/>
    <w:rsid w:val="003D1D92"/>
    <w:rsid w:val="004118D4"/>
    <w:rsid w:val="00420937"/>
    <w:rsid w:val="00426553"/>
    <w:rsid w:val="00441002"/>
    <w:rsid w:val="00442877"/>
    <w:rsid w:val="00447FA6"/>
    <w:rsid w:val="00453CB0"/>
    <w:rsid w:val="004542D5"/>
    <w:rsid w:val="004D2282"/>
    <w:rsid w:val="00503204"/>
    <w:rsid w:val="005049E3"/>
    <w:rsid w:val="005249E3"/>
    <w:rsid w:val="00524C40"/>
    <w:rsid w:val="0053730D"/>
    <w:rsid w:val="00560709"/>
    <w:rsid w:val="005824EF"/>
    <w:rsid w:val="005C48BA"/>
    <w:rsid w:val="005D0CBC"/>
    <w:rsid w:val="005F52AF"/>
    <w:rsid w:val="0061264E"/>
    <w:rsid w:val="00636F49"/>
    <w:rsid w:val="006436D1"/>
    <w:rsid w:val="00654457"/>
    <w:rsid w:val="00663521"/>
    <w:rsid w:val="00663CF1"/>
    <w:rsid w:val="00671B3A"/>
    <w:rsid w:val="006872B5"/>
    <w:rsid w:val="006934C5"/>
    <w:rsid w:val="006A6686"/>
    <w:rsid w:val="006B45D0"/>
    <w:rsid w:val="006B5E82"/>
    <w:rsid w:val="006B65D2"/>
    <w:rsid w:val="00702CAF"/>
    <w:rsid w:val="007059E1"/>
    <w:rsid w:val="007069EA"/>
    <w:rsid w:val="007233DC"/>
    <w:rsid w:val="0076091F"/>
    <w:rsid w:val="00783A62"/>
    <w:rsid w:val="007917EF"/>
    <w:rsid w:val="007B070F"/>
    <w:rsid w:val="007B6E08"/>
    <w:rsid w:val="007C5950"/>
    <w:rsid w:val="007D0720"/>
    <w:rsid w:val="007D1693"/>
    <w:rsid w:val="007E1D44"/>
    <w:rsid w:val="007E4662"/>
    <w:rsid w:val="007F2826"/>
    <w:rsid w:val="007F6556"/>
    <w:rsid w:val="00800467"/>
    <w:rsid w:val="00810626"/>
    <w:rsid w:val="00817646"/>
    <w:rsid w:val="0085385A"/>
    <w:rsid w:val="00857F49"/>
    <w:rsid w:val="0086121B"/>
    <w:rsid w:val="00862FF9"/>
    <w:rsid w:val="008862BB"/>
    <w:rsid w:val="008924FF"/>
    <w:rsid w:val="008B69CC"/>
    <w:rsid w:val="008C4C8C"/>
    <w:rsid w:val="008D1A45"/>
    <w:rsid w:val="008E368B"/>
    <w:rsid w:val="008E7BAB"/>
    <w:rsid w:val="00904DA6"/>
    <w:rsid w:val="00931F66"/>
    <w:rsid w:val="009541B3"/>
    <w:rsid w:val="00994914"/>
    <w:rsid w:val="009B514A"/>
    <w:rsid w:val="009B7457"/>
    <w:rsid w:val="009C7B53"/>
    <w:rsid w:val="009D7900"/>
    <w:rsid w:val="009F1131"/>
    <w:rsid w:val="009F22F9"/>
    <w:rsid w:val="00A00154"/>
    <w:rsid w:val="00A3521B"/>
    <w:rsid w:val="00A467B7"/>
    <w:rsid w:val="00A6122C"/>
    <w:rsid w:val="00A85630"/>
    <w:rsid w:val="00A917C9"/>
    <w:rsid w:val="00A93BA9"/>
    <w:rsid w:val="00A94CD7"/>
    <w:rsid w:val="00AC2CFB"/>
    <w:rsid w:val="00AC430F"/>
    <w:rsid w:val="00AD691D"/>
    <w:rsid w:val="00AE32F1"/>
    <w:rsid w:val="00AE34A5"/>
    <w:rsid w:val="00AF7685"/>
    <w:rsid w:val="00B33A63"/>
    <w:rsid w:val="00B33B9B"/>
    <w:rsid w:val="00B44344"/>
    <w:rsid w:val="00B44A3D"/>
    <w:rsid w:val="00B72E0B"/>
    <w:rsid w:val="00B76741"/>
    <w:rsid w:val="00B8040D"/>
    <w:rsid w:val="00BA0983"/>
    <w:rsid w:val="00BA7EF8"/>
    <w:rsid w:val="00BC45D4"/>
    <w:rsid w:val="00BE2B09"/>
    <w:rsid w:val="00BF394D"/>
    <w:rsid w:val="00BF7861"/>
    <w:rsid w:val="00C35229"/>
    <w:rsid w:val="00C41DDA"/>
    <w:rsid w:val="00C531E9"/>
    <w:rsid w:val="00C645AC"/>
    <w:rsid w:val="00C65910"/>
    <w:rsid w:val="00C97A09"/>
    <w:rsid w:val="00CB2566"/>
    <w:rsid w:val="00CD5AD4"/>
    <w:rsid w:val="00CE5AA8"/>
    <w:rsid w:val="00CE691C"/>
    <w:rsid w:val="00CF6972"/>
    <w:rsid w:val="00D33157"/>
    <w:rsid w:val="00D33288"/>
    <w:rsid w:val="00D46928"/>
    <w:rsid w:val="00D50B83"/>
    <w:rsid w:val="00D75164"/>
    <w:rsid w:val="00DE0040"/>
    <w:rsid w:val="00E16872"/>
    <w:rsid w:val="00E52879"/>
    <w:rsid w:val="00E54BE2"/>
    <w:rsid w:val="00E8767C"/>
    <w:rsid w:val="00E910DB"/>
    <w:rsid w:val="00E95679"/>
    <w:rsid w:val="00EA77DC"/>
    <w:rsid w:val="00EC56A6"/>
    <w:rsid w:val="00EE7AD4"/>
    <w:rsid w:val="00F26648"/>
    <w:rsid w:val="00F54B16"/>
    <w:rsid w:val="00F72A30"/>
    <w:rsid w:val="00F8368A"/>
    <w:rsid w:val="00F86664"/>
    <w:rsid w:val="00F91B5C"/>
    <w:rsid w:val="00FC0D81"/>
    <w:rsid w:val="00FD3FD2"/>
    <w:rsid w:val="00FE35A0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8106"/>
  <w15:chartTrackingRefBased/>
  <w15:docId w15:val="{8050717C-04E2-467A-8B81-3574C750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BC"/>
  </w:style>
  <w:style w:type="paragraph" w:styleId="Footer">
    <w:name w:val="footer"/>
    <w:basedOn w:val="Normal"/>
    <w:link w:val="FooterChar"/>
    <w:uiPriority w:val="99"/>
    <w:unhideWhenUsed/>
    <w:rsid w:val="005D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BC"/>
  </w:style>
  <w:style w:type="character" w:styleId="Hyperlink">
    <w:name w:val="Hyperlink"/>
    <w:basedOn w:val="DefaultParagraphFont"/>
    <w:uiPriority w:val="99"/>
    <w:unhideWhenUsed/>
    <w:rsid w:val="005032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santi2\OneDrive%20-%20Touro%20University\Documents%20-%20NYMC%20EHS\EHS\Committees\Meeting%20Minutes%20Resourc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5da1a-a1a9-4b5d-955f-ab5b66f3ea06">JQHKFY4C6S6S-326775000-266028</_dlc_DocId>
    <_dlc_DocIdUrl xmlns="ae95da1a-a1a9-4b5d-955f-ab5b66f3ea06">
      <Url>https://touroc.sharepoint.com/sites/NYMCEHS/_layouts/15/DocIdRedir.aspx?ID=JQHKFY4C6S6S-326775000-266028</Url>
      <Description>JQHKFY4C6S6S-326775000-266028</Description>
    </_dlc_DocIdUrl>
    <TaxCatchAll xmlns="ae95da1a-a1a9-4b5d-955f-ab5b66f3ea06" xsi:nil="true"/>
    <lcf76f155ced4ddcb4097134ff3c332f xmlns="2baabda5-6a4f-4cbd-bb3b-31fd249442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53FA2872CC14489D81F699E46EB88" ma:contentTypeVersion="16" ma:contentTypeDescription="Create a new document." ma:contentTypeScope="" ma:versionID="1504039d0802bfe8aae9d7911d463283">
  <xsd:schema xmlns:xsd="http://www.w3.org/2001/XMLSchema" xmlns:xs="http://www.w3.org/2001/XMLSchema" xmlns:p="http://schemas.microsoft.com/office/2006/metadata/properties" xmlns:ns2="ae95da1a-a1a9-4b5d-955f-ab5b66f3ea06" xmlns:ns3="2baabda5-6a4f-4cbd-bb3b-31fd24944246" targetNamespace="http://schemas.microsoft.com/office/2006/metadata/properties" ma:root="true" ma:fieldsID="8367dc6d8c2786775b427a8a2f5e0160" ns2:_="" ns3:_="">
    <xsd:import namespace="ae95da1a-a1a9-4b5d-955f-ab5b66f3ea06"/>
    <xsd:import namespace="2baabda5-6a4f-4cbd-bb3b-31fd249442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da1a-a1a9-4b5d-955f-ab5b66f3ea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a3d17038-13ab-4655-a9bb-851262778e20}" ma:internalName="TaxCatchAll" ma:showField="CatchAllData" ma:web="ae95da1a-a1a9-4b5d-955f-ab5b66f3e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bda5-6a4f-4cbd-bb3b-31fd24944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8f845f-6133-4820-b5f8-5fac68902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7CAAA4-CF97-4130-9343-9668B4722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794E4-1205-4B9B-BCDE-A62BAE898F7A}">
  <ds:schemaRefs>
    <ds:schemaRef ds:uri="http://schemas.microsoft.com/office/2006/metadata/properties"/>
    <ds:schemaRef ds:uri="http://schemas.microsoft.com/office/infopath/2007/PartnerControls"/>
    <ds:schemaRef ds:uri="ae95da1a-a1a9-4b5d-955f-ab5b66f3ea06"/>
    <ds:schemaRef ds:uri="2baabda5-6a4f-4cbd-bb3b-31fd24944246"/>
  </ds:schemaRefs>
</ds:datastoreItem>
</file>

<file path=customXml/itemProps3.xml><?xml version="1.0" encoding="utf-8"?>
<ds:datastoreItem xmlns:ds="http://schemas.openxmlformats.org/officeDocument/2006/customXml" ds:itemID="{2908FEC4-A7C5-4AC1-84C6-C6C850A9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5da1a-a1a9-4b5d-955f-ab5b66f3ea06"/>
    <ds:schemaRef ds:uri="2baabda5-6a4f-4cbd-bb3b-31fd24944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FE2FC-5696-4566-8D98-FA4C86DFA7F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3eaa772-f7b9-49c0-a310-6db2e0414f42}" enabled="0" method="" siteId="{43eaa772-f7b9-49c0-a310-6db2e0414f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Desantis</dc:creator>
  <cp:keywords/>
  <dc:description/>
  <cp:lastModifiedBy>Sabrina Desantis</cp:lastModifiedBy>
  <cp:revision>7</cp:revision>
  <dcterms:created xsi:type="dcterms:W3CDTF">2025-05-01T18:33:00Z</dcterms:created>
  <dcterms:modified xsi:type="dcterms:W3CDTF">2025-05-01T18:50:00Z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0x010100E0553FA2872CC14489D81F699E46EB88</vt:lpwstr>
  </property>
  <property fmtid="{D5CDD505-2E9C-101B-9397-08002B2CF9AE}" pid="3" name="_dlc_DocIdItemGuid">
    <vt:lpwstr>5b7636e7-2187-4450-a88b-9c4a9cd9567f</vt:lpwstr>
  </property>
  <property fmtid="{D5CDD505-2E9C-101B-9397-08002B2CF9AE}" pid="4" name="MediaServiceImageTags">
    <vt:lpwstr/>
  </property>
</Properties>
</file>